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81"/>
        <w:gridCol w:w="1552"/>
        <w:gridCol w:w="4345"/>
        <w:gridCol w:w="747"/>
        <w:gridCol w:w="1980"/>
      </w:tblGrid>
      <w:tr w:rsidR="00A97AE1" w:rsidRPr="00A50BCE" w:rsidTr="00A621E1">
        <w:trPr>
          <w:trHeight w:val="300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AE1" w:rsidRPr="00B23FB7" w:rsidRDefault="00A97AE1" w:rsidP="00C93D1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B23FB7">
              <w:rPr>
                <w:b/>
                <w:bCs/>
                <w:color w:val="000000"/>
                <w:lang w:eastAsia="cs-CZ"/>
              </w:rPr>
              <w:t>Trutnov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Položka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Charakteristika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Ano/ne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Náklady</w:t>
            </w:r>
            <w:r w:rsidRPr="00B23FB7">
              <w:rPr>
                <w:color w:val="000000"/>
                <w:lang w:eastAsia="cs-CZ"/>
              </w:rPr>
              <w:t xml:space="preserve"> 2015</w:t>
            </w:r>
          </w:p>
        </w:tc>
      </w:tr>
      <w:tr w:rsidR="00A97AE1" w:rsidRPr="00A50BCE" w:rsidTr="00A621E1">
        <w:trPr>
          <w:trHeight w:val="992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Tiskové materiály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Radniční noviny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Default="00A97AE1" w:rsidP="006735BE">
            <w:pPr>
              <w:pStyle w:val="Obsahtabulky"/>
              <w:snapToGrid w:val="0"/>
            </w:pPr>
            <w:r>
              <w:t>Radniční lity</w:t>
            </w: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A50BCE">
              <w:t>vychází 11 x ročně, náklad 13 370 ks, neobsahují inzerci, jsou poskytovány zdarma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 xml:space="preserve">Tisk </w:t>
            </w:r>
            <w:r w:rsidRPr="00A621E1">
              <w:rPr>
                <w:color w:val="000000"/>
                <w:lang w:eastAsia="cs-CZ"/>
              </w:rPr>
              <w:t>cca 583 400,-</w:t>
            </w:r>
          </w:p>
          <w:p w:rsidR="00A97AE1" w:rsidRPr="00A621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Roznáška </w:t>
            </w:r>
            <w:r w:rsidRPr="00A621E1">
              <w:rPr>
                <w:color w:val="000000"/>
                <w:lang w:eastAsia="cs-CZ"/>
              </w:rPr>
              <w:t>143 600,-</w:t>
            </w:r>
          </w:p>
        </w:tc>
      </w:tr>
      <w:tr w:rsidR="00A97AE1" w:rsidRPr="00A50BCE" w:rsidTr="00A621E1">
        <w:trPr>
          <w:trHeight w:val="417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Ostatní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24061D">
              <w:rPr>
                <w:color w:val="000000"/>
                <w:highlight w:val="yellow"/>
                <w:lang w:eastAsia="cs-CZ"/>
              </w:rPr>
              <w:t>Letáky, brožury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A621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 w:rsidRPr="00A621E1">
              <w:rPr>
                <w:color w:val="000000"/>
                <w:lang w:eastAsia="cs-CZ"/>
              </w:rPr>
              <w:t>45 314,-</w:t>
            </w:r>
          </w:p>
        </w:tc>
      </w:tr>
      <w:tr w:rsidR="00A97AE1" w:rsidRPr="00A50BCE" w:rsidTr="00A621E1">
        <w:trPr>
          <w:trHeight w:val="383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Propagační materiály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24061D">
              <w:rPr>
                <w:color w:val="000000"/>
                <w:highlight w:val="yellow"/>
                <w:lang w:eastAsia="cs-CZ"/>
              </w:rPr>
              <w:t>Dárkové předměty</w:t>
            </w:r>
            <w:r>
              <w:rPr>
                <w:color w:val="000000"/>
                <w:lang w:eastAsia="cs-CZ"/>
              </w:rPr>
              <w:t xml:space="preserve"> (propisky, notesy, deštníky, odznáčky, cyklistické lahve, čelovky, hrníčky, balíčky s kávou, lipo bonbony, kožené pásky, multifunkční šátky, zrcátka, medovina apod.)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A621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 w:rsidRPr="00A621E1">
              <w:rPr>
                <w:color w:val="000000"/>
                <w:lang w:eastAsia="cs-CZ"/>
              </w:rPr>
              <w:t>148 570,-</w:t>
            </w:r>
            <w:r>
              <w:rPr>
                <w:color w:val="000000"/>
                <w:lang w:eastAsia="cs-CZ"/>
              </w:rPr>
              <w:t xml:space="preserve"> (v prosinci se budou ještě odkupovávat)</w:t>
            </w:r>
          </w:p>
        </w:tc>
      </w:tr>
      <w:tr w:rsidR="00A97AE1" w:rsidRPr="00A50BCE" w:rsidTr="00A621E1">
        <w:trPr>
          <w:trHeight w:val="2012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Televizní vysílání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pStyle w:val="Obsahtabulky"/>
              <w:snapToGrid w:val="0"/>
              <w:rPr>
                <w:rFonts w:eastAsia="Times New Roman" w:cs="Times New Roman"/>
                <w:color w:val="000000"/>
                <w:lang w:eastAsia="cs-CZ"/>
              </w:rPr>
            </w:pPr>
            <w:r>
              <w:t xml:space="preserve">Týdenní (Trutnovský týdenník) a měsíční zpravodajské souhrny (videožurnál města Trutnov) na TV DRak a TV Relax-Pohoda (v Trutnově pozemní vysílač), dále přístupné na </w:t>
            </w:r>
            <w:hyperlink r:id="rId4" w:history="1">
              <w:r w:rsidRPr="004A18A4">
                <w:rPr>
                  <w:rStyle w:val="Hyperlink"/>
                  <w:rFonts w:cs="Calibri"/>
                </w:rPr>
                <w:t>http://tvdrak.cz/</w:t>
              </w:r>
            </w:hyperlink>
            <w:r>
              <w:t xml:space="preserve"> a na </w:t>
            </w:r>
            <w:hyperlink r:id="rId5" w:history="1">
              <w:r w:rsidRPr="00DC0993">
                <w:rPr>
                  <w:rStyle w:val="Hyperlink"/>
                  <w:rFonts w:cs="Calibri"/>
                </w:rPr>
                <w:t>https://www.youtube.com/user/mestotrutnov/videos</w:t>
              </w:r>
            </w:hyperlink>
            <w: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A621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20 000,- měsíčně</w:t>
            </w:r>
            <w:r w:rsidRPr="00A621E1">
              <w:rPr>
                <w:color w:val="000000"/>
                <w:lang w:eastAsia="cs-CZ"/>
              </w:rPr>
              <w:t>/240 000 rok</w:t>
            </w:r>
          </w:p>
        </w:tc>
      </w:tr>
      <w:tr w:rsidR="00A97AE1" w:rsidRPr="00A50BCE" w:rsidTr="00A621E1">
        <w:trPr>
          <w:trHeight w:val="445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Web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FF"/>
                <w:u w:val="single"/>
                <w:lang w:eastAsia="cs-CZ"/>
              </w:rPr>
            </w:pPr>
            <w:hyperlink r:id="rId6" w:history="1">
              <w:r w:rsidRPr="004A18A4">
                <w:rPr>
                  <w:rStyle w:val="Hyperlink"/>
                  <w:lang w:eastAsia="cs-CZ"/>
                </w:rPr>
                <w:t>www.trutnov.cz</w:t>
              </w:r>
            </w:hyperlink>
            <w:r w:rsidRPr="00A50BCE"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Nelze vypočítat, společně tvoří IT odd. a odd. pro styk s veřej. 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Personální náklady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Tisková mluvčí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1 pracovní úvazek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 xml:space="preserve">Nelze vypočítat – tisková mluvčí vykonává navíc další aktivity 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C93D13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C93D13">
              <w:rPr>
                <w:color w:val="000000"/>
                <w:lang w:eastAsia="cs-CZ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97AE1" w:rsidRPr="00C93D13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C93D13">
              <w:rPr>
                <w:color w:val="000000"/>
                <w:lang w:eastAsia="cs-CZ"/>
              </w:rPr>
              <w:t>Zaměstnanci TIC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pracovní úvazky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1 323 000,-</w:t>
            </w:r>
          </w:p>
        </w:tc>
      </w:tr>
      <w:tr w:rsidR="00A97AE1" w:rsidRPr="00A50BCE" w:rsidTr="00A621E1">
        <w:trPr>
          <w:trHeight w:val="5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 xml:space="preserve">Ostatní </w:t>
            </w:r>
            <w:r>
              <w:rPr>
                <w:color w:val="000000"/>
                <w:lang w:eastAsia="cs-CZ"/>
              </w:rPr>
              <w:t>náklady na</w:t>
            </w:r>
            <w:r w:rsidRPr="00B23FB7">
              <w:rPr>
                <w:color w:val="000000"/>
                <w:lang w:eastAsia="cs-CZ"/>
              </w:rPr>
              <w:t xml:space="preserve"> komunikaci</w:t>
            </w: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 w:rsidRPr="004F63E1">
              <w:rPr>
                <w:color w:val="000000"/>
                <w:highlight w:val="yellow"/>
                <w:lang w:eastAsia="cs-CZ"/>
              </w:rPr>
              <w:t>Outsouring</w:t>
            </w:r>
          </w:p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PR agentura</w:t>
            </w:r>
          </w:p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Rok 2015: </w:t>
            </w:r>
          </w:p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1 201 566,-</w:t>
            </w: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Posl. 12. měs.: 1 328 236,- </w:t>
            </w:r>
          </w:p>
        </w:tc>
      </w:tr>
      <w:tr w:rsidR="00A97AE1" w:rsidRPr="00A50BCE" w:rsidTr="00A621E1">
        <w:trPr>
          <w:trHeight w:val="6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Organizace slavností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rFonts w:ascii="Arial" w:hAnsi="Arial" w:cs="Arial"/>
                <w:sz w:val="19"/>
                <w:szCs w:val="19"/>
              </w:rPr>
              <w:t>Veškeré akce pořádají příspěvkové organizace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</w:tr>
      <w:tr w:rsidR="00A97AE1" w:rsidRPr="00A50BCE" w:rsidTr="00A621E1">
        <w:trPr>
          <w:trHeight w:val="30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Prezentace v médiích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 rámci smlouvy s PR agenturou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outsoursing</w:t>
            </w:r>
          </w:p>
        </w:tc>
      </w:tr>
      <w:tr w:rsidR="00A97AE1" w:rsidRPr="00A50BCE" w:rsidTr="00A621E1">
        <w:trPr>
          <w:trHeight w:val="34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Specifické nástroje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FB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FF"/>
                <w:u w:val="single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outsoursing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Twitter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outsoursing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Instagram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nejsou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Google+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nejsou</w:t>
            </w:r>
          </w:p>
        </w:tc>
      </w:tr>
      <w:tr w:rsidR="00A97AE1" w:rsidRPr="00A50BCE" w:rsidTr="00A621E1">
        <w:trPr>
          <w:trHeight w:val="352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Slogany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A50BCE">
              <w:t>TRUTNOV – LEGENDA DRAKA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nejsou</w:t>
            </w:r>
          </w:p>
        </w:tc>
      </w:tr>
      <w:tr w:rsidR="00A97AE1" w:rsidRPr="00A50BCE" w:rsidTr="00A621E1">
        <w:trPr>
          <w:trHeight w:val="271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Email, NL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nejsou</w:t>
            </w:r>
          </w:p>
        </w:tc>
      </w:tr>
      <w:tr w:rsidR="00A97AE1" w:rsidRPr="00A50BCE" w:rsidTr="00A621E1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SMS, rozhlas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nejsou</w:t>
            </w:r>
          </w:p>
        </w:tc>
      </w:tr>
      <w:tr w:rsidR="00A97AE1" w:rsidRPr="00A50BCE" w:rsidTr="00A621E1">
        <w:trPr>
          <w:trHeight w:val="231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Veřejný rozhlas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nejsou</w:t>
            </w:r>
          </w:p>
        </w:tc>
      </w:tr>
      <w:tr w:rsidR="00A97AE1" w:rsidRPr="00A50BCE" w:rsidTr="00A621E1">
        <w:trPr>
          <w:trHeight w:val="629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Mobilní aplikace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A97AE1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nejsou</w:t>
            </w:r>
          </w:p>
          <w:p w:rsidR="00A97AE1" w:rsidRPr="00B23FB7" w:rsidRDefault="00A97AE1" w:rsidP="006735BE">
            <w:pPr>
              <w:spacing w:after="0" w:line="240" w:lineRule="auto"/>
              <w:rPr>
                <w:color w:val="000000"/>
                <w:lang w:eastAsia="cs-CZ"/>
              </w:rPr>
            </w:pPr>
            <w:r w:rsidRPr="00B23FB7">
              <w:rPr>
                <w:color w:val="000000"/>
                <w:lang w:eastAsia="cs-CZ"/>
              </w:rPr>
              <w:t> </w:t>
            </w:r>
          </w:p>
        </w:tc>
      </w:tr>
    </w:tbl>
    <w:p w:rsidR="00A97AE1" w:rsidRDefault="00A97AE1"/>
    <w:sectPr w:rsidR="00A97AE1" w:rsidSect="00BA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D13"/>
    <w:rsid w:val="0009018E"/>
    <w:rsid w:val="0024061D"/>
    <w:rsid w:val="002F3DEE"/>
    <w:rsid w:val="004A18A4"/>
    <w:rsid w:val="004F63E1"/>
    <w:rsid w:val="005C50BE"/>
    <w:rsid w:val="006735BE"/>
    <w:rsid w:val="00A50BCE"/>
    <w:rsid w:val="00A621E1"/>
    <w:rsid w:val="00A97AE1"/>
    <w:rsid w:val="00B23FB7"/>
    <w:rsid w:val="00B844AA"/>
    <w:rsid w:val="00BA245D"/>
    <w:rsid w:val="00C84BD9"/>
    <w:rsid w:val="00C93D13"/>
    <w:rsid w:val="00DC0993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93D13"/>
    <w:rPr>
      <w:rFonts w:cs="Times New Roman"/>
      <w:color w:val="0000FF"/>
      <w:u w:val="single"/>
    </w:rPr>
  </w:style>
  <w:style w:type="paragraph" w:customStyle="1" w:styleId="Obsahtabulky">
    <w:name w:val="Obsah tabulky"/>
    <w:basedOn w:val="Normal"/>
    <w:uiPriority w:val="99"/>
    <w:rsid w:val="00C93D13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tnov.cz" TargetMode="External"/><Relationship Id="rId5" Type="http://schemas.openxmlformats.org/officeDocument/2006/relationships/hyperlink" Target="https://www.youtube.com/user/mestotrutnov/videos" TargetMode="External"/><Relationship Id="rId4" Type="http://schemas.openxmlformats.org/officeDocument/2006/relationships/hyperlink" Target="http://tvdra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259</Words>
  <Characters>1529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Chicky</dc:creator>
  <cp:keywords/>
  <dc:description/>
  <cp:lastModifiedBy>Notebook</cp:lastModifiedBy>
  <cp:revision>3</cp:revision>
  <dcterms:created xsi:type="dcterms:W3CDTF">2015-11-12T23:18:00Z</dcterms:created>
  <dcterms:modified xsi:type="dcterms:W3CDTF">2015-11-18T13:21:00Z</dcterms:modified>
</cp:coreProperties>
</file>